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53D1" w14:textId="75ED1861" w:rsidR="00274D1C" w:rsidRDefault="000E1763" w:rsidP="009F01E4">
      <w:pPr>
        <w:ind w:left="-1440" w:right="-144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A40C9" wp14:editId="6AD5888E">
                <wp:simplePos x="0" y="0"/>
                <wp:positionH relativeFrom="column">
                  <wp:posOffset>-832485</wp:posOffset>
                </wp:positionH>
                <wp:positionV relativeFrom="paragraph">
                  <wp:posOffset>22860</wp:posOffset>
                </wp:positionV>
                <wp:extent cx="8348980" cy="9114790"/>
                <wp:effectExtent l="0" t="0" r="0" b="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48980" cy="911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E297" w14:textId="77777777" w:rsidR="00BA39C9" w:rsidRDefault="00BA39C9" w:rsidP="001D18D9">
                            <w:pPr>
                              <w:jc w:val="center"/>
                              <w:rPr>
                                <w:rFonts w:ascii="Impact" w:hAnsi="Impact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40F28E" w14:textId="77777777" w:rsidR="00BA39C9" w:rsidRDefault="00BA39C9" w:rsidP="001D18D9">
                            <w:pPr>
                              <w:jc w:val="center"/>
                              <w:rPr>
                                <w:rFonts w:ascii="Impact" w:hAnsi="Impact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44D428" w14:textId="15F19DD7" w:rsidR="001D18D9" w:rsidRPr="008525C0" w:rsidRDefault="00BA39C9" w:rsidP="001D18D9">
                            <w:pPr>
                              <w:jc w:val="center"/>
                              <w:rPr>
                                <w:rFonts w:ascii="Impact" w:hAnsi="Impact" w:cs="Tahoma"/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8525C0">
                              <w:rPr>
                                <w:rFonts w:ascii="Impact" w:hAnsi="Impact" w:cs="Tahoma"/>
                                <w:b/>
                                <w:sz w:val="60"/>
                                <w:szCs w:val="60"/>
                                <w:u w:val="single"/>
                              </w:rPr>
                              <w:t xml:space="preserve">ADMIN </w:t>
                            </w:r>
                            <w:r w:rsidR="001D18D9" w:rsidRPr="008525C0">
                              <w:rPr>
                                <w:rFonts w:ascii="Impact" w:hAnsi="Impact" w:cs="Tahoma"/>
                                <w:b/>
                                <w:sz w:val="60"/>
                                <w:szCs w:val="60"/>
                                <w:u w:val="single"/>
                              </w:rPr>
                              <w:t>Agenda</w:t>
                            </w:r>
                          </w:p>
                          <w:p w14:paraId="312155F1" w14:textId="63A62D4A" w:rsidR="001D18D9" w:rsidRDefault="001D18D9" w:rsidP="002B2EAD">
                            <w:pPr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sz w:val="23"/>
                                <w:szCs w:val="23"/>
                              </w:rPr>
                            </w:pPr>
                            <w:r w:rsidRPr="00BA39C9">
                              <w:rPr>
                                <w:rFonts w:ascii="Imprint MT Shadow" w:hAnsi="Imprint MT Shadow" w:cs="Tahoma"/>
                                <w:b/>
                                <w:sz w:val="23"/>
                                <w:szCs w:val="23"/>
                              </w:rPr>
                              <w:t>**Schedule may change**</w:t>
                            </w:r>
                          </w:p>
                          <w:p w14:paraId="5F762F7B" w14:textId="5519D6E3" w:rsidR="00B30BD9" w:rsidRPr="00B30BD9" w:rsidRDefault="000E1763" w:rsidP="00B30BD9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0E176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Friday, June 21, 2024</w:t>
                            </w:r>
                            <w:r w:rsidR="00B30BD9" w:rsidRPr="000E176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- </w:t>
                            </w:r>
                            <w:r w:rsidRPr="000E176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Foundation</w:t>
                            </w:r>
                          </w:p>
                          <w:tbl>
                            <w:tblPr>
                              <w:tblStyle w:val="TableGrid"/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2970"/>
                              <w:gridCol w:w="2340"/>
                              <w:gridCol w:w="3960"/>
                            </w:tblGrid>
                            <w:tr w:rsidR="000E1763" w:rsidRPr="00B30BD9" w14:paraId="270F532F" w14:textId="77777777" w:rsidTr="0073118F">
                              <w:tc>
                                <w:tcPr>
                                  <w:tcW w:w="2155" w:type="dxa"/>
                                </w:tcPr>
                                <w:p w14:paraId="70B5D34A" w14:textId="77777777" w:rsidR="000E1763" w:rsidRPr="00B30BD9" w:rsidRDefault="000E1763" w:rsidP="000E176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0A77B4F3" w14:textId="77777777" w:rsidR="000E1763" w:rsidRPr="00B30BD9" w:rsidRDefault="000E1763" w:rsidP="000E176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D657385" w14:textId="77777777" w:rsidR="000E1763" w:rsidRPr="00B30BD9" w:rsidRDefault="000E1763" w:rsidP="000E176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Presenter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280D735C" w14:textId="77777777" w:rsidR="000E1763" w:rsidRPr="00B30BD9" w:rsidRDefault="000E1763" w:rsidP="000E176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0E1763" w:rsidRPr="00B30BD9" w14:paraId="0EF2EAE1" w14:textId="77777777" w:rsidTr="0073118F">
                              <w:tc>
                                <w:tcPr>
                                  <w:tcW w:w="2155" w:type="dxa"/>
                                </w:tcPr>
                                <w:p w14:paraId="786060A3" w14:textId="7D31A6F2" w:rsidR="000E1763" w:rsidRPr="00B30BD9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1:00p.m.-2:00p.m.</w:t>
                                  </w:r>
                                </w:p>
                              </w:tc>
                              <w:tc>
                                <w:tcPr>
                                  <w:tcW w:w="9270" w:type="dxa"/>
                                  <w:gridSpan w:val="3"/>
                                  <w:shd w:val="clear" w:color="auto" w:fill="FFC000"/>
                                </w:tcPr>
                                <w:p w14:paraId="289F949A" w14:textId="582DA9C4" w:rsidR="008525C0" w:rsidRDefault="008525C0" w:rsidP="000A3C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Video Introduction # 1</w:t>
                                  </w:r>
                                </w:p>
                                <w:p w14:paraId="18902C05" w14:textId="02E1B9BF" w:rsidR="000A3C18" w:rsidRDefault="000A3C18" w:rsidP="000A3C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Retreat Norms</w:t>
                                  </w:r>
                                </w:p>
                                <w:p w14:paraId="5FE2B5BD" w14:textId="077D191D" w:rsidR="000A3C18" w:rsidRDefault="000A3C18" w:rsidP="000A3C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6" w:history="1">
                                    <w:r w:rsidRPr="005F3976">
                                      <w:rPr>
                                        <w:rStyle w:val="Hyperlink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Complete Reflection Tool</w:t>
                                    </w:r>
                                  </w:hyperlink>
                                </w:p>
                                <w:p w14:paraId="0FA80994" w14:textId="6FEC3AB0" w:rsidR="005F3976" w:rsidRPr="00CC2BCF" w:rsidRDefault="005F3976" w:rsidP="000A3C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C2BC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Complete Standard 1</w:t>
                                  </w:r>
                                </w:p>
                                <w:p w14:paraId="5D2CD0D2" w14:textId="16B7C865" w:rsidR="005F3976" w:rsidRPr="00CC2BCF" w:rsidRDefault="005F3976" w:rsidP="000A3C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C2BC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Complete Standard 2</w:t>
                                  </w:r>
                                </w:p>
                                <w:p w14:paraId="5629A3CA" w14:textId="36A11619" w:rsidR="005F3976" w:rsidRPr="00CC2BCF" w:rsidRDefault="005F3976" w:rsidP="000A3C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C2BC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Complete Standard 3</w:t>
                                  </w:r>
                                </w:p>
                                <w:p w14:paraId="20B981D8" w14:textId="06F8ECEB" w:rsidR="005F3976" w:rsidRPr="00CC2BCF" w:rsidRDefault="005F3976" w:rsidP="000A3C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C2BC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Complete Standard 4</w:t>
                                  </w:r>
                                </w:p>
                                <w:p w14:paraId="43A87794" w14:textId="333B3119" w:rsidR="00CC2BCF" w:rsidRPr="00CC2BCF" w:rsidRDefault="00CC2BCF" w:rsidP="000A3C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C2BC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Complete Standard 5</w:t>
                                  </w:r>
                                </w:p>
                                <w:p w14:paraId="31422B75" w14:textId="2FC52C77" w:rsidR="005F3976" w:rsidRPr="00CC2BCF" w:rsidRDefault="00CC2BCF" w:rsidP="00CC2B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C2BC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Complete Standard 6</w:t>
                                  </w:r>
                                </w:p>
                                <w:p w14:paraId="33924F24" w14:textId="6AD6B964" w:rsidR="000E1763" w:rsidRPr="00B30BD9" w:rsidRDefault="000E1763" w:rsidP="008525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30BD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0A3C18" w:rsidRPr="00B30BD9" w14:paraId="149079E4" w14:textId="77777777" w:rsidTr="0073118F">
                              <w:tc>
                                <w:tcPr>
                                  <w:tcW w:w="2155" w:type="dxa"/>
                                </w:tcPr>
                                <w:p w14:paraId="1B940C7D" w14:textId="0A8AB766" w:rsidR="000A3C18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2:00p.m.- 3:00p.m.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19B4A6D3" w14:textId="3DEAF437" w:rsidR="000A3C18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0A3C18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16 Personality Test</w:t>
                                    </w:r>
                                  </w:hyperlink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9AFDC92" w14:textId="0C83071D" w:rsidR="000A3C18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 Report Out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14:paraId="0AAD999F" w14:textId="0BE074A4" w:rsidR="000A3C18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40EB0E4D" w14:textId="1DD4290C" w:rsidR="000A3C18" w:rsidRPr="00B30BD9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Retreat Room</w:t>
                                  </w:r>
                                </w:p>
                              </w:tc>
                            </w:tr>
                            <w:tr w:rsidR="000E1763" w:rsidRPr="00B30BD9" w14:paraId="211BEE5C" w14:textId="77777777" w:rsidTr="0073118F">
                              <w:tc>
                                <w:tcPr>
                                  <w:tcW w:w="2155" w:type="dxa"/>
                                </w:tcPr>
                                <w:p w14:paraId="18296234" w14:textId="18ABC271" w:rsidR="000E1763" w:rsidRPr="00B30BD9" w:rsidRDefault="000E1763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3:00p.m.-4:30p.m.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279922B8" w14:textId="77777777" w:rsidR="000E1763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 Good</w:t>
                                  </w:r>
                                </w:p>
                                <w:p w14:paraId="133FB51D" w14:textId="77777777" w:rsidR="000A3C18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 Bad</w:t>
                                  </w:r>
                                </w:p>
                                <w:p w14:paraId="06A91BAB" w14:textId="5E2A9459" w:rsidR="000A3C18" w:rsidRPr="00B30BD9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 Ugly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14:paraId="20971A22" w14:textId="77777777" w:rsidR="000E1763" w:rsidRPr="00B30BD9" w:rsidRDefault="000E1763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5FD247DE" w14:textId="2EDE0550" w:rsidR="000E1763" w:rsidRPr="00B30BD9" w:rsidRDefault="000A3C18" w:rsidP="000E17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Retreat Room</w:t>
                                  </w:r>
                                </w:p>
                              </w:tc>
                            </w:tr>
                          </w:tbl>
                          <w:p w14:paraId="6BE2A3E1" w14:textId="77777777" w:rsidR="000E1763" w:rsidRDefault="000E1763" w:rsidP="009F01E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66EAC235" w14:textId="76C3FDC1" w:rsidR="006074F1" w:rsidRPr="00B30BD9" w:rsidRDefault="000E1763" w:rsidP="009F01E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0E176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Saturday, June 22, 2024- Rigor and Results</w:t>
                            </w:r>
                          </w:p>
                          <w:tbl>
                            <w:tblPr>
                              <w:tblStyle w:val="TableGrid"/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0"/>
                              <w:gridCol w:w="2735"/>
                              <w:gridCol w:w="1620"/>
                              <w:gridCol w:w="1890"/>
                              <w:gridCol w:w="2790"/>
                            </w:tblGrid>
                            <w:tr w:rsidR="006074F1" w:rsidRPr="00B30BD9" w14:paraId="54893C4A" w14:textId="77777777" w:rsidTr="0087172F">
                              <w:tc>
                                <w:tcPr>
                                  <w:tcW w:w="2390" w:type="dxa"/>
                                </w:tcPr>
                                <w:p w14:paraId="57296C48" w14:textId="77777777" w:rsidR="006074F1" w:rsidRPr="00B30BD9" w:rsidRDefault="006074F1" w:rsidP="001D18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6B2BD7C0" w14:textId="77777777" w:rsidR="006074F1" w:rsidRPr="00B30BD9" w:rsidRDefault="006074F1" w:rsidP="001D18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C00D98A" w14:textId="77777777" w:rsidR="006074F1" w:rsidRPr="00B30BD9" w:rsidRDefault="006074F1" w:rsidP="001D18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Presenter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7A62F1E" w14:textId="77777777" w:rsidR="006074F1" w:rsidRPr="00B30BD9" w:rsidRDefault="006074F1" w:rsidP="001D18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D6A5D46" w14:textId="77777777" w:rsidR="006074F1" w:rsidRPr="00B30BD9" w:rsidRDefault="006074F1" w:rsidP="001D18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Items Needed</w:t>
                                  </w:r>
                                </w:p>
                              </w:tc>
                            </w:tr>
                            <w:tr w:rsidR="00BA39C9" w:rsidRPr="00B30BD9" w14:paraId="3081BA3C" w14:textId="77777777" w:rsidTr="00636A42">
                              <w:tc>
                                <w:tcPr>
                                  <w:tcW w:w="2390" w:type="dxa"/>
                                </w:tcPr>
                                <w:p w14:paraId="28F76EEF" w14:textId="7254B344" w:rsidR="00BA39C9" w:rsidRPr="00B30BD9" w:rsidRDefault="00B30BD9" w:rsidP="00BA39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8:30-10:00a.m.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  <w:gridSpan w:val="4"/>
                                  <w:shd w:val="clear" w:color="auto" w:fill="FFC000"/>
                                </w:tcPr>
                                <w:p w14:paraId="74678E9F" w14:textId="6B826F07" w:rsidR="00B30BD9" w:rsidRDefault="00B30BD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Setting the Stage</w:t>
                                  </w:r>
                                </w:p>
                                <w:p w14:paraId="3D5F65CF" w14:textId="548FA14C" w:rsidR="00B30BD9" w:rsidRDefault="00000000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8" w:history="1">
                                    <w:r w:rsidR="00B30BD9" w:rsidRPr="00E85BF4">
                                      <w:rPr>
                                        <w:rStyle w:val="Hyperlink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Reflection</w:t>
                                    </w:r>
                                    <w:r w:rsidR="003B06EB" w:rsidRPr="00E85BF4">
                                      <w:rPr>
                                        <w:rStyle w:val="Hyperlink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/ Self Assessment</w:t>
                                    </w:r>
                                  </w:hyperlink>
                                  <w:r w:rsidR="003B06E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37678D8F" w14:textId="5BC8B1F2" w:rsidR="00BA39C9" w:rsidRPr="00B30BD9" w:rsidRDefault="00B30BD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Breakfast</w:t>
                                  </w:r>
                                </w:p>
                                <w:p w14:paraId="1AAE6C69" w14:textId="77777777" w:rsidR="00BA39C9" w:rsidRPr="00B30BD9" w:rsidRDefault="00BA39C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7172F" w:rsidRPr="00B30BD9" w14:paraId="5ADBD505" w14:textId="77777777" w:rsidTr="0006755B">
                              <w:tc>
                                <w:tcPr>
                                  <w:tcW w:w="2390" w:type="dxa"/>
                                  <w:shd w:val="clear" w:color="auto" w:fill="auto"/>
                                </w:tcPr>
                                <w:p w14:paraId="69C76638" w14:textId="33CC80E0" w:rsidR="0087172F" w:rsidRPr="00B30BD9" w:rsidRDefault="00B30BD9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10:00am-11:00am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shd w:val="clear" w:color="auto" w:fill="auto"/>
                                </w:tcPr>
                                <w:p w14:paraId="21A95DDE" w14:textId="3B8108D7" w:rsidR="0006755B" w:rsidRPr="00B30BD9" w:rsidRDefault="00BA39C9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sz w:val="20"/>
                                      <w:szCs w:val="20"/>
                                    </w:rPr>
                                    <w:t>Book Study</w:t>
                                  </w:r>
                                  <w:r w:rsidR="00B30BD9">
                                    <w:rPr>
                                      <w:sz w:val="20"/>
                                      <w:szCs w:val="20"/>
                                    </w:rPr>
                                    <w:t xml:space="preserve"> Introduction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7982DA39" w14:textId="20385AB4" w:rsidR="0087172F" w:rsidRPr="00B30BD9" w:rsidRDefault="00BA39C9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2BFAAEF9" w14:textId="7D62B4C3" w:rsidR="00BB29AD" w:rsidRPr="00B30BD9" w:rsidRDefault="00BA39C9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sz w:val="20"/>
                                      <w:szCs w:val="20"/>
                                    </w:rPr>
                                    <w:t>Conference Room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4B176072" w14:textId="77777777" w:rsidR="0087172F" w:rsidRPr="00B30BD9" w:rsidRDefault="0087172F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sz w:val="20"/>
                                      <w:szCs w:val="20"/>
                                    </w:rPr>
                                    <w:t>Laptop / Pen/ Pencil</w:t>
                                  </w:r>
                                </w:p>
                              </w:tc>
                            </w:tr>
                            <w:tr w:rsidR="00B30BD9" w:rsidRPr="00B30BD9" w14:paraId="49F06D72" w14:textId="77777777" w:rsidTr="0006755B">
                              <w:tc>
                                <w:tcPr>
                                  <w:tcW w:w="2390" w:type="dxa"/>
                                  <w:shd w:val="clear" w:color="auto" w:fill="auto"/>
                                </w:tcPr>
                                <w:p w14:paraId="7668B660" w14:textId="6803251F" w:rsidR="00B30BD9" w:rsidRDefault="00B30BD9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11:00am-12:00p.m.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shd w:val="clear" w:color="auto" w:fill="auto"/>
                                </w:tcPr>
                                <w:p w14:paraId="2A297B3C" w14:textId="2DF56CE8" w:rsidR="00B30BD9" w:rsidRPr="00B30BD9" w:rsidRDefault="00B30BD9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TBT Admin Training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1469781A" w14:textId="3BBE97A1" w:rsidR="00B30BD9" w:rsidRPr="00B30BD9" w:rsidRDefault="00B30BD9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2D3145FA" w14:textId="58361876" w:rsidR="00B30BD9" w:rsidRPr="00B30BD9" w:rsidRDefault="00B30BD9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Conference Room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56565B11" w14:textId="2F5B9382" w:rsidR="00B30BD9" w:rsidRPr="00B30BD9" w:rsidRDefault="00B30BD9" w:rsidP="008717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Laptop/ Pen/ Pencil</w:t>
                                  </w:r>
                                </w:p>
                              </w:tc>
                            </w:tr>
                            <w:tr w:rsidR="002B2EAD" w:rsidRPr="00B30BD9" w14:paraId="21B1E17D" w14:textId="77777777" w:rsidTr="002B2EAD">
                              <w:tc>
                                <w:tcPr>
                                  <w:tcW w:w="2390" w:type="dxa"/>
                                </w:tcPr>
                                <w:p w14:paraId="3E881854" w14:textId="6BB26043" w:rsidR="002B2EAD" w:rsidRPr="00B30BD9" w:rsidRDefault="00B30BD9" w:rsidP="006074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12:00-1:00p.m.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  <w:gridSpan w:val="4"/>
                                  <w:shd w:val="clear" w:color="auto" w:fill="FFC000"/>
                                </w:tcPr>
                                <w:p w14:paraId="199FBC88" w14:textId="689FCF56" w:rsidR="002B2EAD" w:rsidRDefault="00B30BD9" w:rsidP="002B2E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Lunch and Learn</w:t>
                                  </w:r>
                                </w:p>
                                <w:p w14:paraId="5D392872" w14:textId="49FB5463" w:rsidR="00B30BD9" w:rsidRPr="00B30BD9" w:rsidRDefault="00B30BD9" w:rsidP="002B2E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Ron- Clark Activity</w:t>
                                  </w:r>
                                </w:p>
                                <w:p w14:paraId="061A1D7E" w14:textId="4ED9EE81" w:rsidR="00BB29AD" w:rsidRPr="00B30BD9" w:rsidRDefault="00BB29AD" w:rsidP="002B2E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30BD9" w:rsidRPr="00B30BD9" w14:paraId="49EF4F48" w14:textId="77777777" w:rsidTr="009C34C9">
                              <w:tc>
                                <w:tcPr>
                                  <w:tcW w:w="2390" w:type="dxa"/>
                                  <w:shd w:val="clear" w:color="auto" w:fill="auto"/>
                                </w:tcPr>
                                <w:p w14:paraId="365F6048" w14:textId="7D57043B" w:rsidR="00B30BD9" w:rsidRP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1:00p.m.-2:30p.m.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shd w:val="clear" w:color="auto" w:fill="auto"/>
                                </w:tcPr>
                                <w:p w14:paraId="03FD89EC" w14:textId="7DE9B883" w:rsidR="00B30BD9" w:rsidRP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IXL Admin Training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30A0CC19" w14:textId="77777777" w:rsidR="00B30BD9" w:rsidRP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23C298C0" w14:textId="77777777" w:rsidR="00B30BD9" w:rsidRP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sz w:val="20"/>
                                      <w:szCs w:val="20"/>
                                    </w:rPr>
                                    <w:t>Conference Room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7B6AC408" w14:textId="77777777" w:rsidR="00B30BD9" w:rsidRP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sz w:val="20"/>
                                      <w:szCs w:val="20"/>
                                    </w:rPr>
                                    <w:t>Laptop / Pen/ Pencil</w:t>
                                  </w:r>
                                </w:p>
                              </w:tc>
                            </w:tr>
                            <w:tr w:rsidR="00B30BD9" w:rsidRPr="00B30BD9" w14:paraId="2E2C2B83" w14:textId="77777777" w:rsidTr="009C34C9">
                              <w:tc>
                                <w:tcPr>
                                  <w:tcW w:w="2390" w:type="dxa"/>
                                  <w:shd w:val="clear" w:color="auto" w:fill="auto"/>
                                </w:tcPr>
                                <w:p w14:paraId="7CC1580A" w14:textId="5282CCE2" w:rsid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2:30p.m.-5:00p.m.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shd w:val="clear" w:color="auto" w:fill="auto"/>
                                </w:tcPr>
                                <w:p w14:paraId="205B8480" w14:textId="1FD3DA88" w:rsidR="00B30BD9" w:rsidRP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Block Scheduling PD Preparation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71F6E88E" w14:textId="34B15CDC" w:rsidR="00B30BD9" w:rsidRP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2844896C" w14:textId="208BB8C8" w:rsidR="00B30BD9" w:rsidRP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Conference Room 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6858B532" w14:textId="6273CF95" w:rsidR="00B30BD9" w:rsidRPr="00B30BD9" w:rsidRDefault="00B30BD9" w:rsidP="00B30B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Laptop/Pen/Pencil</w:t>
                                  </w:r>
                                </w:p>
                              </w:tc>
                            </w:tr>
                          </w:tbl>
                          <w:p w14:paraId="032826A6" w14:textId="77777777" w:rsidR="00B30BD9" w:rsidRPr="00B30BD9" w:rsidRDefault="00B30BD9" w:rsidP="009F01E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57C507D" w14:textId="4BCED1C6" w:rsidR="006074F1" w:rsidRPr="00B30BD9" w:rsidRDefault="000E1763" w:rsidP="009F01E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0E176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Sunday, June 23, 2024- Relationships</w:t>
                            </w:r>
                          </w:p>
                          <w:tbl>
                            <w:tblPr>
                              <w:tblStyle w:val="TableGrid"/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2970"/>
                              <w:gridCol w:w="2340"/>
                              <w:gridCol w:w="3960"/>
                            </w:tblGrid>
                            <w:tr w:rsidR="002B2EAD" w:rsidRPr="00B30BD9" w14:paraId="27D0D502" w14:textId="77777777" w:rsidTr="0006755B">
                              <w:tc>
                                <w:tcPr>
                                  <w:tcW w:w="2155" w:type="dxa"/>
                                </w:tcPr>
                                <w:p w14:paraId="2D288D6C" w14:textId="77777777" w:rsidR="002B2EAD" w:rsidRPr="00B30BD9" w:rsidRDefault="002B2EAD" w:rsidP="001D18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07C6430D" w14:textId="77777777" w:rsidR="002B2EAD" w:rsidRPr="00B30BD9" w:rsidRDefault="002B2EAD" w:rsidP="001D18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C0702E4" w14:textId="77777777" w:rsidR="002B2EAD" w:rsidRPr="00B30BD9" w:rsidRDefault="002B2EAD" w:rsidP="001D18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Presenter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1406D560" w14:textId="77777777" w:rsidR="002B2EAD" w:rsidRPr="00B30BD9" w:rsidRDefault="002B2EAD" w:rsidP="001D18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BA39C9" w:rsidRPr="00B30BD9" w14:paraId="78206B31" w14:textId="77777777" w:rsidTr="00BA39C9">
                              <w:tc>
                                <w:tcPr>
                                  <w:tcW w:w="2155" w:type="dxa"/>
                                </w:tcPr>
                                <w:p w14:paraId="16A615EB" w14:textId="1FBC4566" w:rsidR="00BA39C9" w:rsidRPr="00B30BD9" w:rsidRDefault="00B30BD9" w:rsidP="00BA39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8:30-10:00a.m</w:t>
                                  </w:r>
                                </w:p>
                              </w:tc>
                              <w:tc>
                                <w:tcPr>
                                  <w:tcW w:w="9270" w:type="dxa"/>
                                  <w:gridSpan w:val="3"/>
                                  <w:shd w:val="clear" w:color="auto" w:fill="FFC000"/>
                                </w:tcPr>
                                <w:p w14:paraId="04D7F9A5" w14:textId="186E4438" w:rsidR="00B30BD9" w:rsidRDefault="00B30BD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Data Dive Activity</w:t>
                                  </w:r>
                                </w:p>
                                <w:p w14:paraId="69EC7C15" w14:textId="7DEBDF19" w:rsidR="00B30BD9" w:rsidRDefault="00B30BD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PBIS Data</w:t>
                                  </w:r>
                                </w:p>
                                <w:p w14:paraId="4DC9CE5F" w14:textId="680683ED" w:rsidR="00B30BD9" w:rsidRDefault="00B30BD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9" w:history="1">
                                    <w:r w:rsidRPr="003241A5">
                                      <w:rPr>
                                        <w:rStyle w:val="Hyperlink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OST Data</w:t>
                                    </w:r>
                                  </w:hyperlink>
                                </w:p>
                                <w:p w14:paraId="136B523B" w14:textId="5A910CE5" w:rsidR="00B30BD9" w:rsidRDefault="00B30BD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Walkthrough Data</w:t>
                                  </w:r>
                                </w:p>
                                <w:p w14:paraId="217C2DA4" w14:textId="530A0692" w:rsidR="00B30BD9" w:rsidRDefault="00B30BD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End of Year Data</w:t>
                                  </w:r>
                                </w:p>
                                <w:p w14:paraId="7CA39DC0" w14:textId="14BF2AC1" w:rsidR="00BA39C9" w:rsidRPr="00B30BD9" w:rsidRDefault="00BA39C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30BD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Breakfast</w:t>
                                  </w:r>
                                </w:p>
                                <w:p w14:paraId="2BE7D699" w14:textId="77777777" w:rsidR="00BA39C9" w:rsidRPr="00B30BD9" w:rsidRDefault="00BA39C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6755B" w:rsidRPr="00B30BD9" w14:paraId="65364F33" w14:textId="77777777" w:rsidTr="00BA39C9">
                              <w:tc>
                                <w:tcPr>
                                  <w:tcW w:w="2155" w:type="dxa"/>
                                </w:tcPr>
                                <w:p w14:paraId="6335D535" w14:textId="0C1E8DD3" w:rsidR="0006755B" w:rsidRPr="00B30BD9" w:rsidRDefault="00B30BD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10:00a.m.-11:30a.m.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23413A8E" w14:textId="0ACAB048" w:rsidR="0006755B" w:rsidRPr="00B30BD9" w:rsidRDefault="00B30BD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Administration Responsibilities and Duties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14:paraId="18702D6F" w14:textId="71079D1B" w:rsidR="0006755B" w:rsidRPr="00B30BD9" w:rsidRDefault="00F256EA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28BB89E" w14:textId="77777777" w:rsidR="0006755B" w:rsidRPr="00B30BD9" w:rsidRDefault="0006755B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39C9" w:rsidRPr="00B30BD9" w14:paraId="19CE957D" w14:textId="77777777" w:rsidTr="00BA39C9">
                              <w:tc>
                                <w:tcPr>
                                  <w:tcW w:w="2155" w:type="dxa"/>
                                </w:tcPr>
                                <w:p w14:paraId="03F32B21" w14:textId="613D959B" w:rsidR="00BA39C9" w:rsidRPr="00B30BD9" w:rsidRDefault="00B30BD9" w:rsidP="00BA39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11:30a.m.-12:30p.m.</w:t>
                                  </w:r>
                                </w:p>
                              </w:tc>
                              <w:tc>
                                <w:tcPr>
                                  <w:tcW w:w="9270" w:type="dxa"/>
                                  <w:gridSpan w:val="3"/>
                                  <w:shd w:val="clear" w:color="auto" w:fill="FFC000"/>
                                </w:tcPr>
                                <w:p w14:paraId="3C195B57" w14:textId="1ED99639" w:rsidR="00B30BD9" w:rsidRDefault="00B30BD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PBIS Plan of Action</w:t>
                                  </w:r>
                                </w:p>
                                <w:p w14:paraId="22CA50AE" w14:textId="21F7D7AA" w:rsidR="00BA39C9" w:rsidRPr="00B30BD9" w:rsidRDefault="00BA39C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30BD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Lunch</w:t>
                                  </w:r>
                                </w:p>
                                <w:p w14:paraId="4685E5D2" w14:textId="77777777" w:rsidR="00BA39C9" w:rsidRPr="00B30BD9" w:rsidRDefault="00BA39C9" w:rsidP="00BA39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A39C9" w:rsidRPr="00B30BD9" w14:paraId="51D49BBE" w14:textId="77777777" w:rsidTr="00BA39C9">
                              <w:tc>
                                <w:tcPr>
                                  <w:tcW w:w="2155" w:type="dxa"/>
                                </w:tcPr>
                                <w:p w14:paraId="67E0C1D1" w14:textId="2E66EA3C" w:rsidR="00BA39C9" w:rsidRPr="00B30BD9" w:rsidRDefault="00BA39C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0BD9">
                                    <w:rPr>
                                      <w:sz w:val="20"/>
                                      <w:szCs w:val="20"/>
                                    </w:rPr>
                                    <w:t>12:30p.m.-1:30p.m.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34785C19" w14:textId="63913CA6" w:rsidR="00BA39C9" w:rsidRPr="00B30BD9" w:rsidRDefault="00B30BD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PD Calendar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14:paraId="0871F783" w14:textId="75EB9D61" w:rsidR="00BA39C9" w:rsidRPr="00B30BD9" w:rsidRDefault="00F256EA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17311A8F" w14:textId="77777777" w:rsidR="00BA39C9" w:rsidRPr="00B30BD9" w:rsidRDefault="00BA39C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39C9" w:rsidRPr="00B30BD9" w14:paraId="625E7059" w14:textId="77777777" w:rsidTr="00BA39C9">
                              <w:tc>
                                <w:tcPr>
                                  <w:tcW w:w="2155" w:type="dxa"/>
                                </w:tcPr>
                                <w:p w14:paraId="3CE16F03" w14:textId="1555EDC0" w:rsidR="00BA39C9" w:rsidRPr="00B30BD9" w:rsidRDefault="00B30BD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1:30p.m.- 2:30p.m.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2F6CA314" w14:textId="39A68B80" w:rsidR="00BA39C9" w:rsidRPr="00B30BD9" w:rsidRDefault="00B30BD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TDES Recalibration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14:paraId="75B910B3" w14:textId="65ADD7F7" w:rsidR="00BA39C9" w:rsidRPr="00B30BD9" w:rsidRDefault="00F256EA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Davis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57C2AC72" w14:textId="77777777" w:rsidR="00BA39C9" w:rsidRPr="00B30BD9" w:rsidRDefault="00BA39C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39C9" w:rsidRPr="00B30BD9" w14:paraId="121682D8" w14:textId="77777777" w:rsidTr="00BA39C9">
                              <w:tc>
                                <w:tcPr>
                                  <w:tcW w:w="2155" w:type="dxa"/>
                                </w:tcPr>
                                <w:p w14:paraId="5B9827C9" w14:textId="3A4A6632" w:rsidR="00BA39C9" w:rsidRPr="00B30BD9" w:rsidRDefault="00B30BD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3:30p.m.-5:00p.m.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773B42E0" w14:textId="0E77AC80" w:rsidR="00BA39C9" w:rsidRPr="00B30BD9" w:rsidRDefault="00B30BD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School Calibration / Planning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14:paraId="37818B0E" w14:textId="22ACF855" w:rsidR="00BA39C9" w:rsidRPr="00B30BD9" w:rsidRDefault="00F256EA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FC05F57" w14:textId="77777777" w:rsidR="00BA39C9" w:rsidRPr="00B30BD9" w:rsidRDefault="00BA39C9" w:rsidP="000D1D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0D8572" w14:textId="246FEB1E" w:rsidR="001D18D9" w:rsidRPr="001D18D9" w:rsidRDefault="001D18D9" w:rsidP="00B30B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40C9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65.55pt;margin-top:1.8pt;width:657.4pt;height:7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" filled="f" stroked="f">
                <v:textbox>
                  <w:txbxContent>
                    <w:p w14:paraId="4DB0E297" w14:textId="77777777" w:rsidR="00BA39C9" w:rsidRDefault="00BA39C9" w:rsidP="001D18D9">
                      <w:pPr>
                        <w:jc w:val="center"/>
                        <w:rPr>
                          <w:rFonts w:ascii="Impact" w:hAnsi="Impact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140F28E" w14:textId="77777777" w:rsidR="00BA39C9" w:rsidRDefault="00BA39C9" w:rsidP="001D18D9">
                      <w:pPr>
                        <w:jc w:val="center"/>
                        <w:rPr>
                          <w:rFonts w:ascii="Impact" w:hAnsi="Impact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D44D428" w14:textId="15F19DD7" w:rsidR="001D18D9" w:rsidRPr="008525C0" w:rsidRDefault="00BA39C9" w:rsidP="001D18D9">
                      <w:pPr>
                        <w:jc w:val="center"/>
                        <w:rPr>
                          <w:rFonts w:ascii="Impact" w:hAnsi="Impact" w:cs="Tahoma"/>
                          <w:b/>
                          <w:sz w:val="60"/>
                          <w:szCs w:val="60"/>
                          <w:u w:val="single"/>
                        </w:rPr>
                      </w:pPr>
                      <w:r w:rsidRPr="008525C0">
                        <w:rPr>
                          <w:rFonts w:ascii="Impact" w:hAnsi="Impact" w:cs="Tahoma"/>
                          <w:b/>
                          <w:sz w:val="60"/>
                          <w:szCs w:val="60"/>
                          <w:u w:val="single"/>
                        </w:rPr>
                        <w:t xml:space="preserve">ADMIN </w:t>
                      </w:r>
                      <w:r w:rsidR="001D18D9" w:rsidRPr="008525C0">
                        <w:rPr>
                          <w:rFonts w:ascii="Impact" w:hAnsi="Impact" w:cs="Tahoma"/>
                          <w:b/>
                          <w:sz w:val="60"/>
                          <w:szCs w:val="60"/>
                          <w:u w:val="single"/>
                        </w:rPr>
                        <w:t>Agenda</w:t>
                      </w:r>
                    </w:p>
                    <w:p w14:paraId="312155F1" w14:textId="63A62D4A" w:rsidR="001D18D9" w:rsidRDefault="001D18D9" w:rsidP="002B2EAD">
                      <w:pPr>
                        <w:jc w:val="center"/>
                        <w:rPr>
                          <w:rFonts w:ascii="Imprint MT Shadow" w:hAnsi="Imprint MT Shadow" w:cs="Tahoma"/>
                          <w:b/>
                          <w:sz w:val="23"/>
                          <w:szCs w:val="23"/>
                        </w:rPr>
                      </w:pPr>
                      <w:r w:rsidRPr="00BA39C9">
                        <w:rPr>
                          <w:rFonts w:ascii="Imprint MT Shadow" w:hAnsi="Imprint MT Shadow" w:cs="Tahoma"/>
                          <w:b/>
                          <w:sz w:val="23"/>
                          <w:szCs w:val="23"/>
                        </w:rPr>
                        <w:t>**Schedule may change**</w:t>
                      </w:r>
                    </w:p>
                    <w:p w14:paraId="5F762F7B" w14:textId="5519D6E3" w:rsidR="00B30BD9" w:rsidRPr="00B30BD9" w:rsidRDefault="000E1763" w:rsidP="00B30BD9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0E1763"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yellow"/>
                        </w:rPr>
                        <w:t>Friday, June 21, 2024</w:t>
                      </w:r>
                      <w:r w:rsidR="00B30BD9" w:rsidRPr="000E1763"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yellow"/>
                        </w:rPr>
                        <w:t xml:space="preserve">- </w:t>
                      </w:r>
                      <w:r w:rsidRPr="000E1763"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yellow"/>
                        </w:rPr>
                        <w:t>Foundation</w:t>
                      </w:r>
                    </w:p>
                    <w:tbl>
                      <w:tblPr>
                        <w:tblStyle w:val="TableGrid"/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2970"/>
                        <w:gridCol w:w="2340"/>
                        <w:gridCol w:w="3960"/>
                      </w:tblGrid>
                      <w:tr w:rsidR="000E1763" w:rsidRPr="00B30BD9" w14:paraId="270F532F" w14:textId="77777777" w:rsidTr="0073118F">
                        <w:tc>
                          <w:tcPr>
                            <w:tcW w:w="2155" w:type="dxa"/>
                          </w:tcPr>
                          <w:p w14:paraId="70B5D34A" w14:textId="77777777" w:rsidR="000E1763" w:rsidRPr="00B30BD9" w:rsidRDefault="000E1763" w:rsidP="000E176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0A77B4F3" w14:textId="77777777" w:rsidR="000E1763" w:rsidRPr="00B30BD9" w:rsidRDefault="000E1763" w:rsidP="000E176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2D657385" w14:textId="77777777" w:rsidR="000E1763" w:rsidRPr="00B30BD9" w:rsidRDefault="000E1763" w:rsidP="000E176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Presenter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280D735C" w14:textId="77777777" w:rsidR="000E1763" w:rsidRPr="00B30BD9" w:rsidRDefault="000E1763" w:rsidP="000E176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</w:tc>
                      </w:tr>
                      <w:tr w:rsidR="000E1763" w:rsidRPr="00B30BD9" w14:paraId="0EF2EAE1" w14:textId="77777777" w:rsidTr="0073118F">
                        <w:tc>
                          <w:tcPr>
                            <w:tcW w:w="2155" w:type="dxa"/>
                          </w:tcPr>
                          <w:p w14:paraId="786060A3" w14:textId="7D31A6F2" w:rsidR="000E1763" w:rsidRPr="00B30BD9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1:00p.m.-2:00p.m.</w:t>
                            </w:r>
                          </w:p>
                        </w:tc>
                        <w:tc>
                          <w:tcPr>
                            <w:tcW w:w="9270" w:type="dxa"/>
                            <w:gridSpan w:val="3"/>
                            <w:shd w:val="clear" w:color="auto" w:fill="FFC000"/>
                          </w:tcPr>
                          <w:p w14:paraId="289F949A" w14:textId="582DA9C4" w:rsidR="008525C0" w:rsidRDefault="008525C0" w:rsidP="000A3C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Video Introduction # 1</w:t>
                            </w:r>
                          </w:p>
                          <w:p w14:paraId="18902C05" w14:textId="02E1B9BF" w:rsidR="000A3C18" w:rsidRDefault="000A3C18" w:rsidP="000A3C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Retreat Norms</w:t>
                            </w:r>
                          </w:p>
                          <w:p w14:paraId="5FE2B5BD" w14:textId="077D191D" w:rsidR="000A3C18" w:rsidRDefault="000A3C18" w:rsidP="000A3C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0" w:history="1">
                              <w:r w:rsidRPr="005F3976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Complete Reflection Tool</w:t>
                              </w:r>
                            </w:hyperlink>
                          </w:p>
                          <w:p w14:paraId="0FA80994" w14:textId="6FEC3AB0" w:rsidR="005F3976" w:rsidRPr="00CC2BCF" w:rsidRDefault="005F3976" w:rsidP="000A3C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2BC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Complete Standard 1</w:t>
                            </w:r>
                          </w:p>
                          <w:p w14:paraId="5D2CD0D2" w14:textId="16B7C865" w:rsidR="005F3976" w:rsidRPr="00CC2BCF" w:rsidRDefault="005F3976" w:rsidP="000A3C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2BC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Complete Standard 2</w:t>
                            </w:r>
                          </w:p>
                          <w:p w14:paraId="5629A3CA" w14:textId="36A11619" w:rsidR="005F3976" w:rsidRPr="00CC2BCF" w:rsidRDefault="005F3976" w:rsidP="000A3C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2BC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Complete Standard 3</w:t>
                            </w:r>
                          </w:p>
                          <w:p w14:paraId="20B981D8" w14:textId="06F8ECEB" w:rsidR="005F3976" w:rsidRPr="00CC2BCF" w:rsidRDefault="005F3976" w:rsidP="000A3C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2BC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Complete Standard 4</w:t>
                            </w:r>
                          </w:p>
                          <w:p w14:paraId="43A87794" w14:textId="333B3119" w:rsidR="00CC2BCF" w:rsidRPr="00CC2BCF" w:rsidRDefault="00CC2BCF" w:rsidP="000A3C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2BC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Complete Standard 5</w:t>
                            </w:r>
                          </w:p>
                          <w:p w14:paraId="31422B75" w14:textId="2FC52C77" w:rsidR="005F3976" w:rsidRPr="00CC2BCF" w:rsidRDefault="00CC2BCF" w:rsidP="00CC2BC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2BC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Complete Standard 6</w:t>
                            </w:r>
                          </w:p>
                          <w:p w14:paraId="33924F24" w14:textId="6AD6B964" w:rsidR="000E1763" w:rsidRPr="00B30BD9" w:rsidRDefault="000E1763" w:rsidP="008525C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30BD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Lunch</w:t>
                            </w:r>
                          </w:p>
                        </w:tc>
                      </w:tr>
                      <w:tr w:rsidR="000A3C18" w:rsidRPr="00B30BD9" w14:paraId="149079E4" w14:textId="77777777" w:rsidTr="0073118F">
                        <w:tc>
                          <w:tcPr>
                            <w:tcW w:w="2155" w:type="dxa"/>
                          </w:tcPr>
                          <w:p w14:paraId="1B940C7D" w14:textId="0A8AB766" w:rsidR="000A3C18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2:00p.m.- 3:00p.m.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19B4A6D3" w14:textId="3DEAF437" w:rsidR="000A3C18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0A3C1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16 Personality Test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AFDC92" w14:textId="0C83071D" w:rsidR="000A3C18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and Report Out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14:paraId="0AAD999F" w14:textId="0BE074A4" w:rsidR="000A3C18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40EB0E4D" w14:textId="1DD4290C" w:rsidR="000A3C18" w:rsidRPr="00B30BD9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Retreat Room</w:t>
                            </w:r>
                          </w:p>
                        </w:tc>
                      </w:tr>
                      <w:tr w:rsidR="000E1763" w:rsidRPr="00B30BD9" w14:paraId="211BEE5C" w14:textId="77777777" w:rsidTr="0073118F">
                        <w:tc>
                          <w:tcPr>
                            <w:tcW w:w="2155" w:type="dxa"/>
                          </w:tcPr>
                          <w:p w14:paraId="18296234" w14:textId="18ABC271" w:rsidR="000E1763" w:rsidRPr="00B30BD9" w:rsidRDefault="000E1763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3:00p.m.-4:30p.m.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279922B8" w14:textId="77777777" w:rsidR="000E1763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Good</w:t>
                            </w:r>
                          </w:p>
                          <w:p w14:paraId="133FB51D" w14:textId="77777777" w:rsidR="000A3C18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Bad</w:t>
                            </w:r>
                          </w:p>
                          <w:p w14:paraId="06A91BAB" w14:textId="5E2A9459" w:rsidR="000A3C18" w:rsidRPr="00B30BD9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Ugly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14:paraId="20971A22" w14:textId="77777777" w:rsidR="000E1763" w:rsidRPr="00B30BD9" w:rsidRDefault="000E1763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5FD247DE" w14:textId="2EDE0550" w:rsidR="000E1763" w:rsidRPr="00B30BD9" w:rsidRDefault="000A3C18" w:rsidP="000E17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Retreat Room</w:t>
                            </w:r>
                          </w:p>
                        </w:tc>
                      </w:tr>
                    </w:tbl>
                    <w:p w14:paraId="6BE2A3E1" w14:textId="77777777" w:rsidR="000E1763" w:rsidRDefault="000E1763" w:rsidP="009F01E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14:paraId="66EAC235" w14:textId="76C3FDC1" w:rsidR="006074F1" w:rsidRPr="00B30BD9" w:rsidRDefault="000E1763" w:rsidP="009F01E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0E1763"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yellow"/>
                        </w:rPr>
                        <w:t>Saturday, June 22, 2024- Rigor and Results</w:t>
                      </w:r>
                    </w:p>
                    <w:tbl>
                      <w:tblPr>
                        <w:tblStyle w:val="TableGrid"/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2390"/>
                        <w:gridCol w:w="2735"/>
                        <w:gridCol w:w="1620"/>
                        <w:gridCol w:w="1890"/>
                        <w:gridCol w:w="2790"/>
                      </w:tblGrid>
                      <w:tr w:rsidR="006074F1" w:rsidRPr="00B30BD9" w14:paraId="54893C4A" w14:textId="77777777" w:rsidTr="0087172F">
                        <w:tc>
                          <w:tcPr>
                            <w:tcW w:w="2390" w:type="dxa"/>
                          </w:tcPr>
                          <w:p w14:paraId="57296C48" w14:textId="77777777" w:rsidR="006074F1" w:rsidRPr="00B30BD9" w:rsidRDefault="006074F1" w:rsidP="001D18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6B2BD7C0" w14:textId="77777777" w:rsidR="006074F1" w:rsidRPr="00B30BD9" w:rsidRDefault="006074F1" w:rsidP="001D18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C00D98A" w14:textId="77777777" w:rsidR="006074F1" w:rsidRPr="00B30BD9" w:rsidRDefault="006074F1" w:rsidP="001D18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Presenter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7A62F1E" w14:textId="77777777" w:rsidR="006074F1" w:rsidRPr="00B30BD9" w:rsidRDefault="006074F1" w:rsidP="001D18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5D6A5D46" w14:textId="77777777" w:rsidR="006074F1" w:rsidRPr="00B30BD9" w:rsidRDefault="006074F1" w:rsidP="001D18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Items Needed</w:t>
                            </w:r>
                          </w:p>
                        </w:tc>
                      </w:tr>
                      <w:tr w:rsidR="00BA39C9" w:rsidRPr="00B30BD9" w14:paraId="3081BA3C" w14:textId="77777777" w:rsidTr="00636A42">
                        <w:tc>
                          <w:tcPr>
                            <w:tcW w:w="2390" w:type="dxa"/>
                          </w:tcPr>
                          <w:p w14:paraId="28F76EEF" w14:textId="7254B344" w:rsidR="00BA39C9" w:rsidRPr="00B30BD9" w:rsidRDefault="00B30BD9" w:rsidP="00BA39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8:30-10:00a.m.</w:t>
                            </w:r>
                          </w:p>
                        </w:tc>
                        <w:tc>
                          <w:tcPr>
                            <w:tcW w:w="9035" w:type="dxa"/>
                            <w:gridSpan w:val="4"/>
                            <w:shd w:val="clear" w:color="auto" w:fill="FFC000"/>
                          </w:tcPr>
                          <w:p w14:paraId="74678E9F" w14:textId="6B826F07" w:rsidR="00B30BD9" w:rsidRDefault="00B30BD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Setting the Stage</w:t>
                            </w:r>
                          </w:p>
                          <w:p w14:paraId="3D5F65CF" w14:textId="548FA14C" w:rsidR="00B30BD9" w:rsidRDefault="00000000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2" w:history="1">
                              <w:r w:rsidR="00B30BD9" w:rsidRPr="00E85BF4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Reflection</w:t>
                              </w:r>
                              <w:r w:rsidR="003B06EB" w:rsidRPr="00E85BF4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/ Self Assessment</w:t>
                              </w:r>
                            </w:hyperlink>
                            <w:r w:rsidR="003B06E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7678D8F" w14:textId="5BC8B1F2" w:rsidR="00BA39C9" w:rsidRPr="00B30BD9" w:rsidRDefault="00B30BD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Breakfast</w:t>
                            </w:r>
                          </w:p>
                          <w:p w14:paraId="1AAE6C69" w14:textId="77777777" w:rsidR="00BA39C9" w:rsidRPr="00B30BD9" w:rsidRDefault="00BA39C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87172F" w:rsidRPr="00B30BD9" w14:paraId="5ADBD505" w14:textId="77777777" w:rsidTr="0006755B">
                        <w:tc>
                          <w:tcPr>
                            <w:tcW w:w="2390" w:type="dxa"/>
                            <w:shd w:val="clear" w:color="auto" w:fill="auto"/>
                          </w:tcPr>
                          <w:p w14:paraId="69C76638" w14:textId="33CC80E0" w:rsidR="0087172F" w:rsidRPr="00B30BD9" w:rsidRDefault="00B30BD9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10:00am-11:00am</w:t>
                            </w:r>
                          </w:p>
                        </w:tc>
                        <w:tc>
                          <w:tcPr>
                            <w:tcW w:w="2735" w:type="dxa"/>
                            <w:shd w:val="clear" w:color="auto" w:fill="auto"/>
                          </w:tcPr>
                          <w:p w14:paraId="21A95DDE" w14:textId="3B8108D7" w:rsidR="0006755B" w:rsidRPr="00B30BD9" w:rsidRDefault="00BA39C9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sz w:val="20"/>
                                <w:szCs w:val="20"/>
                              </w:rPr>
                              <w:t>Book Study</w:t>
                            </w:r>
                            <w:r w:rsidR="00B30BD9">
                              <w:rPr>
                                <w:sz w:val="20"/>
                                <w:szCs w:val="20"/>
                              </w:rPr>
                              <w:t xml:space="preserve"> Introduction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7982DA39" w14:textId="20385AB4" w:rsidR="0087172F" w:rsidRPr="00B30BD9" w:rsidRDefault="00BA39C9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2BFAAEF9" w14:textId="7D62B4C3" w:rsidR="00BB29AD" w:rsidRPr="00B30BD9" w:rsidRDefault="00BA39C9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sz w:val="20"/>
                                <w:szCs w:val="20"/>
                              </w:rPr>
                              <w:t>Conference Room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4B176072" w14:textId="77777777" w:rsidR="0087172F" w:rsidRPr="00B30BD9" w:rsidRDefault="0087172F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sz w:val="20"/>
                                <w:szCs w:val="20"/>
                              </w:rPr>
                              <w:t>Laptop / Pen/ Pencil</w:t>
                            </w:r>
                          </w:p>
                        </w:tc>
                      </w:tr>
                      <w:tr w:rsidR="00B30BD9" w:rsidRPr="00B30BD9" w14:paraId="49F06D72" w14:textId="77777777" w:rsidTr="0006755B">
                        <w:tc>
                          <w:tcPr>
                            <w:tcW w:w="2390" w:type="dxa"/>
                            <w:shd w:val="clear" w:color="auto" w:fill="auto"/>
                          </w:tcPr>
                          <w:p w14:paraId="7668B660" w14:textId="6803251F" w:rsidR="00B30BD9" w:rsidRDefault="00B30BD9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11:00am-12:00p.m.</w:t>
                            </w:r>
                          </w:p>
                        </w:tc>
                        <w:tc>
                          <w:tcPr>
                            <w:tcW w:w="2735" w:type="dxa"/>
                            <w:shd w:val="clear" w:color="auto" w:fill="auto"/>
                          </w:tcPr>
                          <w:p w14:paraId="2A297B3C" w14:textId="2DF56CE8" w:rsidR="00B30BD9" w:rsidRPr="00B30BD9" w:rsidRDefault="00B30BD9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TBT Admin Training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1469781A" w14:textId="3BBE97A1" w:rsidR="00B30BD9" w:rsidRPr="00B30BD9" w:rsidRDefault="00B30BD9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2D3145FA" w14:textId="58361876" w:rsidR="00B30BD9" w:rsidRPr="00B30BD9" w:rsidRDefault="00B30BD9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Conference Room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56565B11" w14:textId="2F5B9382" w:rsidR="00B30BD9" w:rsidRPr="00B30BD9" w:rsidRDefault="00B30BD9" w:rsidP="00871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Laptop/ Pen/ Pencil</w:t>
                            </w:r>
                          </w:p>
                        </w:tc>
                      </w:tr>
                      <w:tr w:rsidR="002B2EAD" w:rsidRPr="00B30BD9" w14:paraId="21B1E17D" w14:textId="77777777" w:rsidTr="002B2EAD">
                        <w:tc>
                          <w:tcPr>
                            <w:tcW w:w="2390" w:type="dxa"/>
                          </w:tcPr>
                          <w:p w14:paraId="3E881854" w14:textId="6BB26043" w:rsidR="002B2EAD" w:rsidRPr="00B30BD9" w:rsidRDefault="00B30BD9" w:rsidP="006074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12:00-1:00p.m.</w:t>
                            </w:r>
                          </w:p>
                        </w:tc>
                        <w:tc>
                          <w:tcPr>
                            <w:tcW w:w="9035" w:type="dxa"/>
                            <w:gridSpan w:val="4"/>
                            <w:shd w:val="clear" w:color="auto" w:fill="FFC000"/>
                          </w:tcPr>
                          <w:p w14:paraId="199FBC88" w14:textId="689FCF56" w:rsidR="002B2EAD" w:rsidRDefault="00B30BD9" w:rsidP="002B2E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Lunch and Learn</w:t>
                            </w:r>
                          </w:p>
                          <w:p w14:paraId="5D392872" w14:textId="49FB5463" w:rsidR="00B30BD9" w:rsidRPr="00B30BD9" w:rsidRDefault="00B30BD9" w:rsidP="002B2E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Ron- Clark Activity</w:t>
                            </w:r>
                          </w:p>
                          <w:p w14:paraId="061A1D7E" w14:textId="4ED9EE81" w:rsidR="00BB29AD" w:rsidRPr="00B30BD9" w:rsidRDefault="00BB29AD" w:rsidP="002B2E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B30BD9" w:rsidRPr="00B30BD9" w14:paraId="49EF4F48" w14:textId="77777777" w:rsidTr="009C34C9">
                        <w:tc>
                          <w:tcPr>
                            <w:tcW w:w="2390" w:type="dxa"/>
                            <w:shd w:val="clear" w:color="auto" w:fill="auto"/>
                          </w:tcPr>
                          <w:p w14:paraId="365F6048" w14:textId="7D57043B" w:rsidR="00B30BD9" w:rsidRP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1:00p.m.-2:30p.m.</w:t>
                            </w:r>
                          </w:p>
                        </w:tc>
                        <w:tc>
                          <w:tcPr>
                            <w:tcW w:w="2735" w:type="dxa"/>
                            <w:shd w:val="clear" w:color="auto" w:fill="auto"/>
                          </w:tcPr>
                          <w:p w14:paraId="03FD89EC" w14:textId="7DE9B883" w:rsidR="00B30BD9" w:rsidRP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IXL Admin Training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30A0CC19" w14:textId="77777777" w:rsidR="00B30BD9" w:rsidRP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23C298C0" w14:textId="77777777" w:rsidR="00B30BD9" w:rsidRP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sz w:val="20"/>
                                <w:szCs w:val="20"/>
                              </w:rPr>
                              <w:t>Conference Room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7B6AC408" w14:textId="77777777" w:rsidR="00B30BD9" w:rsidRP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sz w:val="20"/>
                                <w:szCs w:val="20"/>
                              </w:rPr>
                              <w:t>Laptop / Pen/ Pencil</w:t>
                            </w:r>
                          </w:p>
                        </w:tc>
                      </w:tr>
                      <w:tr w:rsidR="00B30BD9" w:rsidRPr="00B30BD9" w14:paraId="2E2C2B83" w14:textId="77777777" w:rsidTr="009C34C9">
                        <w:tc>
                          <w:tcPr>
                            <w:tcW w:w="2390" w:type="dxa"/>
                            <w:shd w:val="clear" w:color="auto" w:fill="auto"/>
                          </w:tcPr>
                          <w:p w14:paraId="7CC1580A" w14:textId="5282CCE2" w:rsid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2:30p.m.-5:00p.m.</w:t>
                            </w:r>
                          </w:p>
                        </w:tc>
                        <w:tc>
                          <w:tcPr>
                            <w:tcW w:w="2735" w:type="dxa"/>
                            <w:shd w:val="clear" w:color="auto" w:fill="auto"/>
                          </w:tcPr>
                          <w:p w14:paraId="205B8480" w14:textId="1FD3DA88" w:rsidR="00B30BD9" w:rsidRP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Block Scheduling PD Preparation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71F6E88E" w14:textId="34B15CDC" w:rsidR="00B30BD9" w:rsidRP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2844896C" w14:textId="208BB8C8" w:rsidR="00B30BD9" w:rsidRP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Conference Room 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6858B532" w14:textId="6273CF95" w:rsidR="00B30BD9" w:rsidRPr="00B30BD9" w:rsidRDefault="00B30BD9" w:rsidP="00B3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Laptop/Pen/Pencil</w:t>
                            </w:r>
                          </w:p>
                        </w:tc>
                      </w:tr>
                    </w:tbl>
                    <w:p w14:paraId="032826A6" w14:textId="77777777" w:rsidR="00B30BD9" w:rsidRPr="00B30BD9" w:rsidRDefault="00B30BD9" w:rsidP="009F01E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57C507D" w14:textId="4BCED1C6" w:rsidR="006074F1" w:rsidRPr="00B30BD9" w:rsidRDefault="000E1763" w:rsidP="009F01E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0E1763"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yellow"/>
                        </w:rPr>
                        <w:t>Sunday, June 23, 2024- Relationships</w:t>
                      </w:r>
                    </w:p>
                    <w:tbl>
                      <w:tblPr>
                        <w:tblStyle w:val="TableGrid"/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2970"/>
                        <w:gridCol w:w="2340"/>
                        <w:gridCol w:w="3960"/>
                      </w:tblGrid>
                      <w:tr w:rsidR="002B2EAD" w:rsidRPr="00B30BD9" w14:paraId="27D0D502" w14:textId="77777777" w:rsidTr="0006755B">
                        <w:tc>
                          <w:tcPr>
                            <w:tcW w:w="2155" w:type="dxa"/>
                          </w:tcPr>
                          <w:p w14:paraId="2D288D6C" w14:textId="77777777" w:rsidR="002B2EAD" w:rsidRPr="00B30BD9" w:rsidRDefault="002B2EAD" w:rsidP="001D18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07C6430D" w14:textId="77777777" w:rsidR="002B2EAD" w:rsidRPr="00B30BD9" w:rsidRDefault="002B2EAD" w:rsidP="001D18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5C0702E4" w14:textId="77777777" w:rsidR="002B2EAD" w:rsidRPr="00B30BD9" w:rsidRDefault="002B2EAD" w:rsidP="001D18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Presenter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1406D560" w14:textId="77777777" w:rsidR="002B2EAD" w:rsidRPr="00B30BD9" w:rsidRDefault="002B2EAD" w:rsidP="001D18D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</w:tc>
                      </w:tr>
                      <w:tr w:rsidR="00BA39C9" w:rsidRPr="00B30BD9" w14:paraId="78206B31" w14:textId="77777777" w:rsidTr="00BA39C9">
                        <w:tc>
                          <w:tcPr>
                            <w:tcW w:w="2155" w:type="dxa"/>
                          </w:tcPr>
                          <w:p w14:paraId="16A615EB" w14:textId="1FBC4566" w:rsidR="00BA39C9" w:rsidRPr="00B30BD9" w:rsidRDefault="00B30BD9" w:rsidP="00BA39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8:30-10:00a.m</w:t>
                            </w:r>
                          </w:p>
                        </w:tc>
                        <w:tc>
                          <w:tcPr>
                            <w:tcW w:w="9270" w:type="dxa"/>
                            <w:gridSpan w:val="3"/>
                            <w:shd w:val="clear" w:color="auto" w:fill="FFC000"/>
                          </w:tcPr>
                          <w:p w14:paraId="04D7F9A5" w14:textId="186E4438" w:rsidR="00B30BD9" w:rsidRDefault="00B30BD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Data Dive Activity</w:t>
                            </w:r>
                          </w:p>
                          <w:p w14:paraId="69EC7C15" w14:textId="7DEBDF19" w:rsidR="00B30BD9" w:rsidRDefault="00B30BD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PBIS Data</w:t>
                            </w:r>
                          </w:p>
                          <w:p w14:paraId="4DC9CE5F" w14:textId="680683ED" w:rsidR="00B30BD9" w:rsidRDefault="00B30BD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3" w:history="1">
                              <w:r w:rsidRPr="003241A5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OST Data</w:t>
                              </w:r>
                            </w:hyperlink>
                          </w:p>
                          <w:p w14:paraId="136B523B" w14:textId="5A910CE5" w:rsidR="00B30BD9" w:rsidRDefault="00B30BD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Walkthrough Data</w:t>
                            </w:r>
                          </w:p>
                          <w:p w14:paraId="217C2DA4" w14:textId="530A0692" w:rsidR="00B30BD9" w:rsidRDefault="00B30BD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End of Year Data</w:t>
                            </w:r>
                          </w:p>
                          <w:p w14:paraId="7CA39DC0" w14:textId="14BF2AC1" w:rsidR="00BA39C9" w:rsidRPr="00B30BD9" w:rsidRDefault="00BA39C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30BD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Breakfast</w:t>
                            </w:r>
                          </w:p>
                          <w:p w14:paraId="2BE7D699" w14:textId="77777777" w:rsidR="00BA39C9" w:rsidRPr="00B30BD9" w:rsidRDefault="00BA39C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06755B" w:rsidRPr="00B30BD9" w14:paraId="65364F33" w14:textId="77777777" w:rsidTr="00BA39C9">
                        <w:tc>
                          <w:tcPr>
                            <w:tcW w:w="2155" w:type="dxa"/>
                          </w:tcPr>
                          <w:p w14:paraId="6335D535" w14:textId="0C1E8DD3" w:rsidR="0006755B" w:rsidRPr="00B30BD9" w:rsidRDefault="00B30BD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10:00a.m.-11:30a.m.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23413A8E" w14:textId="0ACAB048" w:rsidR="0006755B" w:rsidRPr="00B30BD9" w:rsidRDefault="00B30BD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Administration Responsibilities and Duties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14:paraId="18702D6F" w14:textId="71079D1B" w:rsidR="0006755B" w:rsidRPr="00B30BD9" w:rsidRDefault="00F256EA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28BB89E" w14:textId="77777777" w:rsidR="0006755B" w:rsidRPr="00B30BD9" w:rsidRDefault="0006755B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39C9" w:rsidRPr="00B30BD9" w14:paraId="19CE957D" w14:textId="77777777" w:rsidTr="00BA39C9">
                        <w:tc>
                          <w:tcPr>
                            <w:tcW w:w="2155" w:type="dxa"/>
                          </w:tcPr>
                          <w:p w14:paraId="03F32B21" w14:textId="613D959B" w:rsidR="00BA39C9" w:rsidRPr="00B30BD9" w:rsidRDefault="00B30BD9" w:rsidP="00BA39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11:30a.m.-12:30p.m.</w:t>
                            </w:r>
                          </w:p>
                        </w:tc>
                        <w:tc>
                          <w:tcPr>
                            <w:tcW w:w="9270" w:type="dxa"/>
                            <w:gridSpan w:val="3"/>
                            <w:shd w:val="clear" w:color="auto" w:fill="FFC000"/>
                          </w:tcPr>
                          <w:p w14:paraId="3C195B57" w14:textId="1ED99639" w:rsidR="00B30BD9" w:rsidRDefault="00B30BD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PBIS Plan of Action</w:t>
                            </w:r>
                          </w:p>
                          <w:p w14:paraId="22CA50AE" w14:textId="21F7D7AA" w:rsidR="00BA39C9" w:rsidRPr="00B30BD9" w:rsidRDefault="00BA39C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30BD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Lunch</w:t>
                            </w:r>
                          </w:p>
                          <w:p w14:paraId="4685E5D2" w14:textId="77777777" w:rsidR="00BA39C9" w:rsidRPr="00B30BD9" w:rsidRDefault="00BA39C9" w:rsidP="00BA39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BA39C9" w:rsidRPr="00B30BD9" w14:paraId="51D49BBE" w14:textId="77777777" w:rsidTr="00BA39C9">
                        <w:tc>
                          <w:tcPr>
                            <w:tcW w:w="2155" w:type="dxa"/>
                          </w:tcPr>
                          <w:p w14:paraId="67E0C1D1" w14:textId="2E66EA3C" w:rsidR="00BA39C9" w:rsidRPr="00B30BD9" w:rsidRDefault="00BA39C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0BD9">
                              <w:rPr>
                                <w:sz w:val="20"/>
                                <w:szCs w:val="20"/>
                              </w:rPr>
                              <w:t>12:30p.m.-1:30p.m.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34785C19" w14:textId="63913CA6" w:rsidR="00BA39C9" w:rsidRPr="00B30BD9" w:rsidRDefault="00B30BD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PD Calendar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14:paraId="0871F783" w14:textId="75EB9D61" w:rsidR="00BA39C9" w:rsidRPr="00B30BD9" w:rsidRDefault="00F256EA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17311A8F" w14:textId="77777777" w:rsidR="00BA39C9" w:rsidRPr="00B30BD9" w:rsidRDefault="00BA39C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39C9" w:rsidRPr="00B30BD9" w14:paraId="625E7059" w14:textId="77777777" w:rsidTr="00BA39C9">
                        <w:tc>
                          <w:tcPr>
                            <w:tcW w:w="2155" w:type="dxa"/>
                          </w:tcPr>
                          <w:p w14:paraId="3CE16F03" w14:textId="1555EDC0" w:rsidR="00BA39C9" w:rsidRPr="00B30BD9" w:rsidRDefault="00B30BD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1:30p.m.- 2:30p.m.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2F6CA314" w14:textId="39A68B80" w:rsidR="00BA39C9" w:rsidRPr="00B30BD9" w:rsidRDefault="00B30BD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TDES Recalibration 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14:paraId="75B910B3" w14:textId="65ADD7F7" w:rsidR="00BA39C9" w:rsidRPr="00B30BD9" w:rsidRDefault="00F256EA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Davis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57C2AC72" w14:textId="77777777" w:rsidR="00BA39C9" w:rsidRPr="00B30BD9" w:rsidRDefault="00BA39C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39C9" w:rsidRPr="00B30BD9" w14:paraId="121682D8" w14:textId="77777777" w:rsidTr="00BA39C9">
                        <w:tc>
                          <w:tcPr>
                            <w:tcW w:w="2155" w:type="dxa"/>
                          </w:tcPr>
                          <w:p w14:paraId="5B9827C9" w14:textId="3A4A6632" w:rsidR="00BA39C9" w:rsidRPr="00B30BD9" w:rsidRDefault="00B30BD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3:30p.m.-5:00p.m.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773B42E0" w14:textId="0E77AC80" w:rsidR="00BA39C9" w:rsidRPr="00B30BD9" w:rsidRDefault="00B30BD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School Calibration / Planning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14:paraId="37818B0E" w14:textId="22ACF855" w:rsidR="00BA39C9" w:rsidRPr="00B30BD9" w:rsidRDefault="00F256EA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FC05F57" w14:textId="77777777" w:rsidR="00BA39C9" w:rsidRPr="00B30BD9" w:rsidRDefault="00BA39C9" w:rsidP="000D1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E0D8572" w14:textId="246FEB1E" w:rsidR="001D18D9" w:rsidRPr="001D18D9" w:rsidRDefault="001D18D9" w:rsidP="00B30BD9">
                      <w:pPr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7CC2F700" wp14:editId="644189F8">
            <wp:simplePos x="0" y="0"/>
            <wp:positionH relativeFrom="column">
              <wp:posOffset>-908050</wp:posOffset>
            </wp:positionH>
            <wp:positionV relativeFrom="paragraph">
              <wp:posOffset>-913943</wp:posOffset>
            </wp:positionV>
            <wp:extent cx="7772753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SEI_Ltrhd.pd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75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D1C" w:rsidSect="000E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72FF4"/>
    <w:multiLevelType w:val="hybridMultilevel"/>
    <w:tmpl w:val="9D5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B08"/>
    <w:multiLevelType w:val="hybridMultilevel"/>
    <w:tmpl w:val="B2E0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815DF"/>
    <w:multiLevelType w:val="hybridMultilevel"/>
    <w:tmpl w:val="77C0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573692">
    <w:abstractNumId w:val="1"/>
  </w:num>
  <w:num w:numId="2" w16cid:durableId="1063136377">
    <w:abstractNumId w:val="2"/>
  </w:num>
  <w:num w:numId="3" w16cid:durableId="19597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hideGrammaticalError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F1"/>
    <w:rsid w:val="0006755B"/>
    <w:rsid w:val="00090657"/>
    <w:rsid w:val="000A3C18"/>
    <w:rsid w:val="000D1D8E"/>
    <w:rsid w:val="000E1763"/>
    <w:rsid w:val="00185637"/>
    <w:rsid w:val="001D18D9"/>
    <w:rsid w:val="00225334"/>
    <w:rsid w:val="00252496"/>
    <w:rsid w:val="00274D1C"/>
    <w:rsid w:val="00280478"/>
    <w:rsid w:val="002B2EAD"/>
    <w:rsid w:val="003241A5"/>
    <w:rsid w:val="003B06EB"/>
    <w:rsid w:val="003C33FA"/>
    <w:rsid w:val="003C6565"/>
    <w:rsid w:val="00445B1D"/>
    <w:rsid w:val="004563A9"/>
    <w:rsid w:val="00531716"/>
    <w:rsid w:val="00554AE2"/>
    <w:rsid w:val="005F3976"/>
    <w:rsid w:val="006074F1"/>
    <w:rsid w:val="007F4715"/>
    <w:rsid w:val="008525C0"/>
    <w:rsid w:val="0087172F"/>
    <w:rsid w:val="008929EA"/>
    <w:rsid w:val="009128B8"/>
    <w:rsid w:val="009F01E4"/>
    <w:rsid w:val="00AE4096"/>
    <w:rsid w:val="00B30BD9"/>
    <w:rsid w:val="00B67955"/>
    <w:rsid w:val="00BA39C9"/>
    <w:rsid w:val="00BB29AD"/>
    <w:rsid w:val="00C55F7B"/>
    <w:rsid w:val="00C620BA"/>
    <w:rsid w:val="00CB738F"/>
    <w:rsid w:val="00CC2BCF"/>
    <w:rsid w:val="00CD5F2D"/>
    <w:rsid w:val="00D60BAE"/>
    <w:rsid w:val="00DC1404"/>
    <w:rsid w:val="00E85BF4"/>
    <w:rsid w:val="00EC7771"/>
    <w:rsid w:val="00F020F4"/>
    <w:rsid w:val="00F2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53E1"/>
  <w14:defaultImageDpi w14:val="32767"/>
  <w15:chartTrackingRefBased/>
  <w15:docId w15:val="{85A208CF-291B-DB46-929D-E52C157A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01E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074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msolistparagraph">
    <w:name w:val="x_msolistparagraph"/>
    <w:basedOn w:val="Normal"/>
    <w:rsid w:val="006074F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6074F1"/>
  </w:style>
  <w:style w:type="table" w:styleId="TableGrid">
    <w:name w:val="Table Grid"/>
    <w:basedOn w:val="TableNormal"/>
    <w:uiPriority w:val="39"/>
    <w:rsid w:val="0060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85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zl96tqwS6XsdAIyUxv84q-_Oi16MUvthJR8W4350tjoYCRw/viewform?usp=sf_link" TargetMode="External"/><Relationship Id="rId13" Type="http://schemas.openxmlformats.org/officeDocument/2006/relationships/hyperlink" Target="https://app.powerbi.com/groups/me/apps/1e272f08-a897-40ab-bad7-bcf2f9c59d4e/reports/70503a18-fbbe-43ba-b3b6-067a097d3330/ReportSection674b347850ff6156b244?ctid=0d2517e6-0cf0-44e8-a281-609f44aaae29&amp;experience=power-b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16personalities.com/free-personality-test?gad_source=1&amp;gclid=CjwKCAjw1K-zBhBIEiwAWeCOF9CvFtB2Ebg76VzjHgiqbL5X_S0SEHlGN3IZ0YGYEGbwiunsuJ0nfRoChysQAvD_BwE" TargetMode="External"/><Relationship Id="rId12" Type="http://schemas.openxmlformats.org/officeDocument/2006/relationships/hyperlink" Target="https://docs.google.com/forms/d/e/1FAIpQLSdzl96tqwS6XsdAIyUxv84q-_Oi16MUvthJR8W4350tjoYCRw/viewform?usp=sf_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sel.njpsa.org/" TargetMode="External"/><Relationship Id="rId11" Type="http://schemas.openxmlformats.org/officeDocument/2006/relationships/hyperlink" Target="https://www.16personalities.com/free-personality-test?gad_source=1&amp;gclid=CjwKCAjw1K-zBhBIEiwAWeCOF9CvFtB2Ebg76VzjHgiqbL5X_S0SEHlGN3IZ0YGYEGbwiunsuJ0nfRoChysQAvD_Bw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sel.njps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powerbi.com/groups/me/apps/1e272f08-a897-40ab-bad7-bcf2f9c59d4e/reports/70503a18-fbbe-43ba-b3b6-067a097d3330/ReportSection674b347850ff6156b244?ctid=0d2517e6-0cf0-44e8-a281-609f44aaae29&amp;experience=power-bi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qu01/Downloads/GMSEI%20Letterhead%20&amp;%20PPT/Letterhead/GMSEI_L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C6C1DF-57ED-834D-9D0B-8925F234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GMSEI_Ltrhd.dotx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Quenton</dc:creator>
  <cp:keywords/>
  <dc:description/>
  <cp:lastModifiedBy>Quenton R Davis</cp:lastModifiedBy>
  <cp:revision>2</cp:revision>
  <cp:lastPrinted>2023-06-25T01:49:00Z</cp:lastPrinted>
  <dcterms:created xsi:type="dcterms:W3CDTF">2025-06-11T13:54:00Z</dcterms:created>
  <dcterms:modified xsi:type="dcterms:W3CDTF">2025-06-11T13:54:00Z</dcterms:modified>
</cp:coreProperties>
</file>